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8AAD" w14:textId="77777777" w:rsidR="005144F0" w:rsidRPr="00C77F94" w:rsidRDefault="005144F0" w:rsidP="005D7CF3">
      <w:pPr>
        <w:rPr>
          <w:rFonts w:ascii="Century Gothic" w:hAnsi="Century Gothic" w:cs="Tahoma"/>
        </w:rPr>
      </w:pPr>
    </w:p>
    <w:p w14:paraId="6F62FB6B" w14:textId="77777777" w:rsidR="005144F0" w:rsidRPr="00CE52EA" w:rsidRDefault="005144F0" w:rsidP="00301021">
      <w:pPr>
        <w:jc w:val="center"/>
        <w:rPr>
          <w:rFonts w:ascii="Arial" w:hAnsi="Arial" w:cs="Arial"/>
          <w:b/>
          <w:sz w:val="72"/>
          <w:szCs w:val="72"/>
        </w:rPr>
      </w:pPr>
      <w:r w:rsidRPr="00CE52EA">
        <w:rPr>
          <w:rFonts w:ascii="Arial" w:hAnsi="Arial" w:cs="Arial"/>
          <w:b/>
          <w:sz w:val="72"/>
          <w:szCs w:val="72"/>
        </w:rPr>
        <w:t>LOADING DOCK 3</w:t>
      </w:r>
    </w:p>
    <w:p w14:paraId="43541947" w14:textId="77777777" w:rsidR="005144F0" w:rsidRPr="0061510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PROMENADE HOTEL</w:t>
      </w:r>
    </w:p>
    <w:p w14:paraId="0C5A97BB" w14:textId="77777777" w:rsidR="005144F0" w:rsidRPr="005D7CF3" w:rsidRDefault="005144F0" w:rsidP="00301021">
      <w:pPr>
        <w:jc w:val="center"/>
        <w:rPr>
          <w:rFonts w:ascii="Arial" w:hAnsi="Arial" w:cs="Arial"/>
          <w:b/>
        </w:rPr>
      </w:pPr>
    </w:p>
    <w:p w14:paraId="0A7B99BC" w14:textId="77777777" w:rsidR="005144F0" w:rsidRPr="0030102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Events and Conferences</w:t>
      </w:r>
    </w:p>
    <w:p w14:paraId="42C568A2" w14:textId="77777777" w:rsidR="005144F0" w:rsidRPr="00301021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Street">
        <w:smartTag w:uri="urn:schemas-microsoft-com:office:smarttags" w:element="address">
          <w:r w:rsidRPr="00301021">
            <w:rPr>
              <w:rFonts w:ascii="Arial" w:hAnsi="Arial" w:cs="Arial"/>
              <w:b/>
              <w:sz w:val="40"/>
              <w:szCs w:val="40"/>
            </w:rPr>
            <w:t>8 Whiteman Street</w:t>
          </w:r>
        </w:smartTag>
      </w:smartTag>
    </w:p>
    <w:p w14:paraId="2A4BF68E" w14:textId="77777777" w:rsidR="005144F0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SOUTHBANK VIC 3006</w:t>
      </w:r>
    </w:p>
    <w:p w14:paraId="3F3E680C" w14:textId="77777777" w:rsidR="005144F0" w:rsidRPr="005D7CF3" w:rsidRDefault="005144F0" w:rsidP="00301021">
      <w:pPr>
        <w:jc w:val="center"/>
        <w:rPr>
          <w:rFonts w:ascii="Arial" w:hAnsi="Arial" w:cs="Arial"/>
          <w:b/>
        </w:rPr>
      </w:pPr>
    </w:p>
    <w:p w14:paraId="582A729E" w14:textId="77777777" w:rsidR="005144F0" w:rsidRPr="005D7CF3" w:rsidRDefault="005144F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5D7CF3">
        <w:rPr>
          <w:rFonts w:ascii="Arial" w:hAnsi="Arial" w:cs="Arial"/>
          <w:b/>
          <w:sz w:val="40"/>
          <w:szCs w:val="40"/>
        </w:rPr>
        <w:t>ATTENTION:</w:t>
      </w:r>
    </w:p>
    <w:p w14:paraId="6F7C0491" w14:textId="77777777" w:rsidR="005144F0" w:rsidRDefault="005144F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OPERATIONS SERVICE MANAGER</w:t>
      </w:r>
    </w:p>
    <w:p w14:paraId="03C82178" w14:textId="77777777" w:rsidR="005144F0" w:rsidRDefault="005144F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03 9292 8547</w:t>
      </w:r>
    </w:p>
    <w:p w14:paraId="2FB8B690" w14:textId="77777777" w:rsidR="005144F0" w:rsidRPr="008F23CC" w:rsidRDefault="005144F0" w:rsidP="008F2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813"/>
        <w:gridCol w:w="1968"/>
        <w:gridCol w:w="1952"/>
      </w:tblGrid>
      <w:tr w:rsidR="001F40D0" w14:paraId="03C88458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C406E1B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ECCD9B3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6D5D8BA0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E89CF0E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7D91092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31EEDC06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8C26A1E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56DD772" w14:textId="77777777" w:rsidR="005144F0" w:rsidRPr="00BE72B2" w:rsidRDefault="005144F0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459478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Corinium July Conference 2024</w:t>
            </w:r>
            <w:bookmarkEnd w:id="0"/>
          </w:p>
        </w:tc>
      </w:tr>
      <w:tr w:rsidR="001F40D0" w14:paraId="1C80E9C4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337BA115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 xml:space="preserve">Event </w:t>
            </w:r>
            <w:r w:rsidRPr="00DF0A3A">
              <w:rPr>
                <w:rFonts w:ascii="Arial" w:hAnsi="Arial" w:cs="Arial"/>
                <w:b/>
                <w:sz w:val="22"/>
                <w:szCs w:val="22"/>
              </w:rPr>
              <w:t>Date/s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8DF605F" w14:textId="17C64C45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2459492"/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Monday, 15 July 2024</w:t>
            </w:r>
            <w:bookmarkEnd w:id="1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F1334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to </w:t>
            </w:r>
            <w:bookmarkStart w:id="2" w:name="_Hlk52460756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Wednesday 17</w:t>
            </w:r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July 2024</w:t>
            </w:r>
            <w:bookmarkEnd w:id="2"/>
          </w:p>
        </w:tc>
      </w:tr>
      <w:tr w:rsidR="001F40D0" w14:paraId="3F41B94B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1894C219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DE6EDE9" w14:textId="77777777" w:rsidR="005144F0" w:rsidRPr="00BE72B2" w:rsidRDefault="005144F0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0770342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  <w:bookmarkEnd w:id="3"/>
          </w:p>
        </w:tc>
      </w:tr>
      <w:tr w:rsidR="001F40D0" w14:paraId="2BB81D16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76E4E2F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Room Name/ Number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DBA360B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067BDEC2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140ADB5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954D4FE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1BC71E09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91D5AB8" w14:textId="77777777" w:rsidR="005144F0" w:rsidRPr="00DF0A3A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2E1F0E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6A5099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2E8BC" w14:textId="77777777" w:rsidR="005144F0" w:rsidRPr="00DF0A3A" w:rsidRDefault="005144F0" w:rsidP="008046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D7F96A" w14:textId="77777777" w:rsidR="005144F0" w:rsidRDefault="005144F0" w:rsidP="00E25CC5">
      <w:pPr>
        <w:jc w:val="center"/>
        <w:rPr>
          <w:rFonts w:ascii="Arial" w:hAnsi="Arial" w:cs="Arial"/>
        </w:rPr>
      </w:pPr>
    </w:p>
    <w:p w14:paraId="38882F8D" w14:textId="77777777" w:rsidR="005144F0" w:rsidRPr="00767E55" w:rsidRDefault="005144F0" w:rsidP="00E25CC5">
      <w:pPr>
        <w:jc w:val="center"/>
        <w:rPr>
          <w:rFonts w:ascii="Arial" w:hAnsi="Arial" w:cs="Arial"/>
          <w:sz w:val="16"/>
          <w:szCs w:val="16"/>
        </w:rPr>
      </w:pPr>
    </w:p>
    <w:p w14:paraId="5B94F81B" w14:textId="77777777" w:rsidR="005144F0" w:rsidRDefault="005144F0" w:rsidP="00767E55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CFF1360" w14:textId="77777777" w:rsidR="005144F0" w:rsidRPr="00767E55" w:rsidRDefault="005144F0" w:rsidP="00767E55">
      <w:pPr>
        <w:rPr>
          <w:rFonts w:ascii="Arial" w:hAnsi="Arial" w:cs="Arial"/>
          <w:sz w:val="16"/>
          <w:szCs w:val="16"/>
        </w:rPr>
      </w:pPr>
    </w:p>
    <w:p w14:paraId="60973578" w14:textId="77777777" w:rsidR="005144F0" w:rsidRPr="00634802" w:rsidRDefault="005144F0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23EB3681" w14:textId="77777777" w:rsidR="005144F0" w:rsidRPr="00767E55" w:rsidRDefault="005144F0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1196BAA6" w14:textId="77777777" w:rsidR="005144F0" w:rsidRPr="00634802" w:rsidRDefault="005144F0" w:rsidP="00634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5E83263A" w14:textId="77777777" w:rsidR="005144F0" w:rsidRPr="00767E55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685E7A8D" w14:textId="77777777" w:rsidR="005144F0" w:rsidRPr="00767E55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r>
        <w:rPr>
          <w:rFonts w:ascii="Arial" w:hAnsi="Arial" w:cs="Arial"/>
          <w:sz w:val="16"/>
          <w:szCs w:val="16"/>
        </w:rPr>
        <w:t xml:space="preserve">signed </w:t>
      </w:r>
      <w:r>
        <w:rPr>
          <w:rFonts w:ascii="Arial" w:hAnsi="Arial" w:cs="Arial"/>
          <w:sz w:val="16"/>
          <w:szCs w:val="16"/>
        </w:rPr>
        <w:t xml:space="preserve">couriers </w:t>
      </w:r>
      <w:r>
        <w:rPr>
          <w:rFonts w:ascii="Arial" w:hAnsi="Arial" w:cs="Arial"/>
          <w:sz w:val="16"/>
          <w:szCs w:val="16"/>
        </w:rPr>
        <w:t>consignment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note attached</w:t>
      </w:r>
    </w:p>
    <w:p w14:paraId="0B905A41" w14:textId="77777777" w:rsidR="005144F0" w:rsidRPr="00482942" w:rsidRDefault="005144F0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Crown will not be responsible </w:t>
      </w:r>
      <w:r>
        <w:rPr>
          <w:rFonts w:ascii="Arial" w:hAnsi="Arial" w:cs="Arial"/>
          <w:sz w:val="16"/>
          <w:szCs w:val="16"/>
        </w:rPr>
        <w:t>for any item left on site</w:t>
      </w:r>
    </w:p>
    <w:p w14:paraId="3BE319B9" w14:textId="77777777" w:rsidR="005144F0" w:rsidRDefault="005144F0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business </w:t>
      </w:r>
      <w:r>
        <w:rPr>
          <w:rFonts w:ascii="Arial" w:hAnsi="Arial" w:cs="Arial"/>
          <w:sz w:val="16"/>
          <w:szCs w:val="16"/>
        </w:rPr>
        <w:t xml:space="preserve">days after the event before </w:t>
      </w:r>
      <w:r>
        <w:rPr>
          <w:rFonts w:ascii="Arial" w:hAnsi="Arial" w:cs="Arial"/>
          <w:sz w:val="16"/>
          <w:szCs w:val="16"/>
        </w:rPr>
        <w:t xml:space="preserve">they are disposed of </w:t>
      </w:r>
    </w:p>
    <w:p w14:paraId="125EAB32" w14:textId="77777777" w:rsidR="005144F0" w:rsidRPr="00E0061D" w:rsidRDefault="005144F0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 xml:space="preserve">Please note that it is a requirement for all </w:t>
      </w:r>
      <w:r w:rsidRPr="00E0061D">
        <w:rPr>
          <w:rFonts w:ascii="Arial" w:hAnsi="Arial" w:cs="Arial"/>
          <w:sz w:val="16"/>
          <w:szCs w:val="16"/>
        </w:rPr>
        <w:t>individuals accessing the Loading Dock outside of their vehicle to wear a high visibility vest/jacket/shirt</w:t>
      </w:r>
    </w:p>
    <w:p w14:paraId="54DA6099" w14:textId="77777777" w:rsidR="005144F0" w:rsidRDefault="005144F0" w:rsidP="00C9794E">
      <w:pPr>
        <w:jc w:val="center"/>
        <w:rPr>
          <w:rFonts w:ascii="Century Gothic" w:hAnsi="Century Gothic" w:cs="Tahom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B8B9B4" w14:textId="77777777" w:rsidR="005144F0" w:rsidRPr="0099058F" w:rsidRDefault="005144F0" w:rsidP="00C9794E">
      <w:pPr>
        <w:jc w:val="center"/>
        <w:rPr>
          <w:rFonts w:ascii="Century Gothic" w:hAnsi="Century Gothic" w:cs="Tahoma"/>
          <w:sz w:val="36"/>
          <w:szCs w:val="36"/>
        </w:rPr>
      </w:pPr>
      <w:r w:rsidRPr="0099058F">
        <w:rPr>
          <w:rFonts w:ascii="Century Gothic" w:hAnsi="Century Gothic" w:cs="Tahoma"/>
          <w:sz w:val="36"/>
          <w:szCs w:val="36"/>
        </w:rPr>
        <w:lastRenderedPageBreak/>
        <w:t>COURIERS TO COLLECT FROM:</w:t>
      </w:r>
    </w:p>
    <w:p w14:paraId="41B90C5A" w14:textId="77777777" w:rsidR="005144F0" w:rsidRPr="00C77F94" w:rsidRDefault="005144F0" w:rsidP="00C9794E">
      <w:pPr>
        <w:jc w:val="center"/>
        <w:rPr>
          <w:rFonts w:ascii="Century Gothic" w:hAnsi="Century Gothic" w:cs="Tahoma"/>
        </w:rPr>
      </w:pPr>
    </w:p>
    <w:p w14:paraId="731BA9FD" w14:textId="77777777" w:rsidR="005144F0" w:rsidRPr="00BC2B12" w:rsidRDefault="005144F0" w:rsidP="00C9794E">
      <w:pPr>
        <w:jc w:val="center"/>
        <w:rPr>
          <w:rFonts w:ascii="Arial" w:hAnsi="Arial"/>
          <w:b/>
          <w:sz w:val="72"/>
          <w:szCs w:val="72"/>
        </w:rPr>
      </w:pPr>
      <w:r w:rsidRPr="00BC2B12">
        <w:rPr>
          <w:rFonts w:ascii="Arial" w:hAnsi="Arial"/>
          <w:b/>
          <w:sz w:val="72"/>
          <w:szCs w:val="72"/>
        </w:rPr>
        <w:t>LOADING DOCK 3</w:t>
      </w:r>
    </w:p>
    <w:p w14:paraId="07555230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PROMENADE HOTEL </w:t>
      </w:r>
    </w:p>
    <w:p w14:paraId="6F3EB7E7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p w14:paraId="54220929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Events and Conferences </w:t>
      </w:r>
    </w:p>
    <w:p w14:paraId="38C647A1" w14:textId="77777777" w:rsidR="005144F0" w:rsidRPr="00BC2B12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8 Whiteman Street</w:t>
      </w:r>
    </w:p>
    <w:p w14:paraId="29B6CE3F" w14:textId="77777777" w:rsidR="005144F0" w:rsidRDefault="005144F0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SOUTHBANK VIC 3006</w:t>
      </w:r>
    </w:p>
    <w:p w14:paraId="651309CC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p w14:paraId="266BB8D1" w14:textId="77777777" w:rsidR="005144F0" w:rsidRPr="00B1385B" w:rsidRDefault="005144F0" w:rsidP="00C9794E">
      <w:pPr>
        <w:jc w:val="center"/>
        <w:rPr>
          <w:rFonts w:ascii="Arial" w:hAnsi="Arial"/>
          <w:b/>
          <w:color w:val="FF0000"/>
          <w:sz w:val="72"/>
          <w:szCs w:val="72"/>
        </w:rPr>
      </w:pPr>
      <w:r w:rsidRPr="00B1385B">
        <w:rPr>
          <w:rFonts w:ascii="Arial" w:hAnsi="Arial"/>
          <w:b/>
          <w:color w:val="FF0000"/>
          <w:sz w:val="72"/>
          <w:szCs w:val="72"/>
        </w:rPr>
        <w:t>OUTGOING GOODS</w:t>
      </w:r>
    </w:p>
    <w:p w14:paraId="0D9DFE60" w14:textId="77777777" w:rsidR="005144F0" w:rsidRPr="00BC2B12" w:rsidRDefault="005144F0" w:rsidP="00C9794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12"/>
        <w:gridCol w:w="1968"/>
        <w:gridCol w:w="1952"/>
      </w:tblGrid>
      <w:tr w:rsidR="001F40D0" w14:paraId="6A49DFD4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0134513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F1B6DA3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5263E48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F1CB69C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B965C67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52C7D99E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D43453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8C25871" w14:textId="77777777" w:rsidR="005144F0" w:rsidRPr="008F23CC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Corinium July Conference 2024</w:t>
            </w:r>
          </w:p>
        </w:tc>
      </w:tr>
      <w:tr w:rsidR="001F40D0" w14:paraId="5D57ECDB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7F451E5" w14:textId="77777777" w:rsidR="005144F0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2F6B3AE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</w:p>
        </w:tc>
      </w:tr>
      <w:tr w:rsidR="001F40D0" w14:paraId="65A81463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12674D0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Expected Pick up </w:t>
            </w:r>
            <w:r w:rsidRPr="0080462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B5C0E95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3EAD5ED6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7C2304E2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Address where items are to be delivered: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67F5A05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7A7329C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C1C1C9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D81DFC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0D0" w14:paraId="16773588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F170951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D47A9" w14:textId="77777777" w:rsidR="005144F0" w:rsidRPr="00804623" w:rsidRDefault="005144F0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42F310" w14:textId="77777777" w:rsidR="005144F0" w:rsidRPr="00804623" w:rsidRDefault="005144F0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39065" w14:textId="77777777" w:rsidR="005144F0" w:rsidRPr="00804623" w:rsidRDefault="005144F0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4D56C7" w14:textId="77777777" w:rsidR="005144F0" w:rsidRDefault="005144F0" w:rsidP="00C9794E">
      <w:pPr>
        <w:jc w:val="center"/>
        <w:rPr>
          <w:rFonts w:ascii="Century Gothic" w:hAnsi="Century Gothic"/>
        </w:rPr>
      </w:pPr>
    </w:p>
    <w:p w14:paraId="10070F3A" w14:textId="77777777" w:rsidR="005144F0" w:rsidRDefault="005144F0" w:rsidP="00C9794E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9DFCC27" w14:textId="77777777" w:rsidR="005144F0" w:rsidRPr="00767E55" w:rsidRDefault="005144F0" w:rsidP="00C9794E">
      <w:pPr>
        <w:rPr>
          <w:rFonts w:ascii="Arial" w:hAnsi="Arial" w:cs="Arial"/>
          <w:sz w:val="16"/>
          <w:szCs w:val="16"/>
        </w:rPr>
      </w:pPr>
    </w:p>
    <w:p w14:paraId="19A7FB31" w14:textId="77777777" w:rsidR="005144F0" w:rsidRPr="00634802" w:rsidRDefault="005144F0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5C5C4690" w14:textId="77777777" w:rsidR="005144F0" w:rsidRPr="00767E55" w:rsidRDefault="005144F0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5B0BF241" w14:textId="77777777" w:rsidR="005144F0" w:rsidRPr="00634802" w:rsidRDefault="005144F0" w:rsidP="0063480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74598FB0" w14:textId="77777777" w:rsidR="005144F0" w:rsidRPr="00767E55" w:rsidRDefault="005144F0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2AEA383E" w14:textId="77777777" w:rsidR="005144F0" w:rsidRPr="00767E55" w:rsidRDefault="005144F0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r>
        <w:rPr>
          <w:rFonts w:ascii="Arial" w:hAnsi="Arial" w:cs="Arial"/>
          <w:sz w:val="16"/>
          <w:szCs w:val="16"/>
        </w:rPr>
        <w:t xml:space="preserve">signed </w:t>
      </w:r>
      <w:r>
        <w:rPr>
          <w:rFonts w:ascii="Arial" w:hAnsi="Arial" w:cs="Arial"/>
          <w:sz w:val="16"/>
          <w:szCs w:val="16"/>
        </w:rPr>
        <w:t>couriers con</w:t>
      </w:r>
      <w:r>
        <w:rPr>
          <w:rFonts w:ascii="Arial" w:hAnsi="Arial" w:cs="Arial"/>
          <w:sz w:val="16"/>
          <w:szCs w:val="16"/>
        </w:rPr>
        <w:t>signment</w:t>
      </w:r>
      <w:r>
        <w:rPr>
          <w:rFonts w:ascii="Arial" w:hAnsi="Arial" w:cs="Arial"/>
          <w:sz w:val="16"/>
          <w:szCs w:val="16"/>
        </w:rPr>
        <w:t>-note attached</w:t>
      </w:r>
    </w:p>
    <w:p w14:paraId="767C6C2D" w14:textId="77777777" w:rsidR="005144F0" w:rsidRPr="00482942" w:rsidRDefault="005144F0" w:rsidP="00C979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1E4EE965" w14:textId="77777777" w:rsidR="005144F0" w:rsidRPr="00E0061D" w:rsidRDefault="005144F0" w:rsidP="00E006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business </w:t>
      </w:r>
      <w:r>
        <w:rPr>
          <w:rFonts w:ascii="Arial" w:hAnsi="Arial" w:cs="Arial"/>
          <w:sz w:val="16"/>
          <w:szCs w:val="16"/>
        </w:rPr>
        <w:t xml:space="preserve">days after the event before </w:t>
      </w:r>
      <w:r>
        <w:rPr>
          <w:rFonts w:ascii="Arial" w:hAnsi="Arial" w:cs="Arial"/>
          <w:sz w:val="16"/>
          <w:szCs w:val="16"/>
        </w:rPr>
        <w:t>they are disposed of</w:t>
      </w:r>
    </w:p>
    <w:p w14:paraId="545C82A9" w14:textId="77777777" w:rsidR="005144F0" w:rsidRPr="00E0061D" w:rsidRDefault="005144F0" w:rsidP="00E0061D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7C0D655B" w14:textId="77777777" w:rsidR="005144F0" w:rsidRPr="008F23CC" w:rsidRDefault="005144F0" w:rsidP="008F23CC">
      <w:pPr>
        <w:pStyle w:val="ListParagraph"/>
        <w:rPr>
          <w:rFonts w:ascii="Calibri" w:hAnsi="Calibri" w:cs="Mangal"/>
          <w:color w:val="548DD4"/>
        </w:rPr>
      </w:pPr>
    </w:p>
    <w:p w14:paraId="28F65DB4" w14:textId="77777777" w:rsidR="005144F0" w:rsidRPr="00C9794E" w:rsidRDefault="005144F0" w:rsidP="00C9794E">
      <w:pPr>
        <w:ind w:left="720"/>
        <w:rPr>
          <w:rFonts w:ascii="Arial" w:hAnsi="Arial" w:cs="Arial"/>
        </w:rPr>
      </w:pPr>
    </w:p>
    <w:sectPr w:rsidR="00C9794E" w:rsidRPr="00C9794E" w:rsidSect="00CE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6" w:bottom="567" w:left="1418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8928" w14:textId="77777777" w:rsidR="005144F0" w:rsidRDefault="005144F0">
      <w:r>
        <w:separator/>
      </w:r>
    </w:p>
  </w:endnote>
  <w:endnote w:type="continuationSeparator" w:id="0">
    <w:p w14:paraId="39221203" w14:textId="77777777" w:rsidR="005144F0" w:rsidRDefault="005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0DD" w14:textId="77777777" w:rsidR="005144F0" w:rsidRDefault="00514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9AC9" w14:textId="77777777" w:rsidR="005144F0" w:rsidRPr="00B63301" w:rsidRDefault="005144F0" w:rsidP="00B63301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</w:t>
    </w:r>
    <w:r>
      <w:rPr>
        <w:rFonts w:ascii="Century Gothic" w:hAnsi="Century Gothic"/>
        <w:sz w:val="16"/>
        <w:szCs w:val="16"/>
      </w:rPr>
      <w:t xml:space="preserve">EC </w:t>
    </w:r>
    <w:r>
      <w:rPr>
        <w:rFonts w:ascii="Century Gothic" w:hAnsi="Century Gothic"/>
        <w:sz w:val="16"/>
        <w:szCs w:val="16"/>
      </w:rPr>
      <w:t xml:space="preserve"> CP </w:t>
    </w:r>
    <w:r>
      <w:rPr>
        <w:rFonts w:ascii="Century Gothic" w:hAnsi="Century Gothic"/>
        <w:sz w:val="16"/>
        <w:szCs w:val="16"/>
      </w:rPr>
      <w:t>26/02/2016</w:t>
    </w:r>
    <w:r>
      <w:rPr>
        <w:rFonts w:ascii="Century Gothic" w:hAnsi="Century Gothic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5E74" w14:textId="77777777" w:rsidR="005144F0" w:rsidRDefault="0051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2A93" w14:textId="77777777" w:rsidR="005144F0" w:rsidRDefault="005144F0">
      <w:r>
        <w:separator/>
      </w:r>
    </w:p>
  </w:footnote>
  <w:footnote w:type="continuationSeparator" w:id="0">
    <w:p w14:paraId="65AC5F17" w14:textId="77777777" w:rsidR="005144F0" w:rsidRDefault="005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0E91" w14:textId="77777777" w:rsidR="005144F0" w:rsidRDefault="0051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DE36" w14:textId="77777777" w:rsidR="005144F0" w:rsidRDefault="005144F0" w:rsidP="00AA697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D06F51C" wp14:editId="7EF5F0D6">
          <wp:extent cx="1006475" cy="909320"/>
          <wp:effectExtent l="0" t="0" r="3175" b="5080"/>
          <wp:docPr id="2061216323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16323" name="Picture 1" descr="A logo with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19CDB" w14:textId="77777777" w:rsidR="005144F0" w:rsidRDefault="005144F0" w:rsidP="00AA697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EDCB" w14:textId="77777777" w:rsidR="005144F0" w:rsidRDefault="0051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2F2"/>
    <w:multiLevelType w:val="hybridMultilevel"/>
    <w:tmpl w:val="AA087D68"/>
    <w:lvl w:ilvl="0" w:tplc="F6D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A0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06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A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6A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42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4B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0347"/>
    <w:multiLevelType w:val="hybridMultilevel"/>
    <w:tmpl w:val="DD7C89A2"/>
    <w:lvl w:ilvl="0" w:tplc="B692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2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00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6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A9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4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0E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6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99805">
    <w:abstractNumId w:val="0"/>
  </w:num>
  <w:num w:numId="2" w16cid:durableId="75000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D0"/>
    <w:rsid w:val="001F40D0"/>
    <w:rsid w:val="005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971747D"/>
  <w15:docId w15:val="{476DC7F1-D01A-4414-B4C6-07BC623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43"/>
        <w:tab w:val="left" w:pos="3828"/>
        <w:tab w:val="left" w:pos="7938"/>
      </w:tabs>
      <w:ind w:right="-625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b/>
      <w:sz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rynPaterson">
    <w:name w:val="Taryn Paterson"/>
    <w:semiHidden/>
    <w:rsid w:val="000C0717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027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C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XE\nssmrg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781a288e0667199a2a1b344c61e7c635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460e5b0ac34107805f9412e1641364a1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B050-AEFA-43E5-8107-AFD905BE6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60A6-C433-4A5E-B016-1678761D5CD3}"/>
</file>

<file path=customXml/itemProps3.xml><?xml version="1.0" encoding="utf-8"?>
<ds:datastoreItem xmlns:ds="http://schemas.openxmlformats.org/officeDocument/2006/customXml" ds:itemID="{535C4A77-6E1D-4D37-858D-BB79D5376C89}"/>
</file>

<file path=docProps/app.xml><?xml version="1.0" encoding="utf-8"?>
<Properties xmlns="http://schemas.openxmlformats.org/officeDocument/2006/extended-properties" xmlns:vt="http://schemas.openxmlformats.org/officeDocument/2006/docPropsVTypes">
  <Template>nssmrg10</Template>
  <TotalTime>1</TotalTime>
  <Pages>2</Pages>
  <Words>352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Loading Dock 3 delivery docket</vt:lpstr>
    </vt:vector>
  </TitlesOfParts>
  <Company>Crown Limited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3 delivery docket</dc:title>
  <dc:creator>Alison McCaig</dc:creator>
  <dc:description>Used by Event Management</dc:description>
  <cp:lastModifiedBy>Jane Hansen</cp:lastModifiedBy>
  <cp:revision>2</cp:revision>
  <cp:lastPrinted>2009-11-20T00:52:00Z</cp:lastPrinted>
  <dcterms:created xsi:type="dcterms:W3CDTF">2024-05-09T01:16:00Z</dcterms:created>
  <dcterms:modified xsi:type="dcterms:W3CDTF">2024-05-09T01:16:00Z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